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65" w:rsidRPr="00B776A6" w:rsidRDefault="00B84E65" w:rsidP="00B776A6">
      <w:pPr>
        <w:jc w:val="center"/>
        <w:rPr>
          <w:b/>
          <w:sz w:val="24"/>
          <w:szCs w:val="24"/>
        </w:rPr>
      </w:pPr>
      <w:r w:rsidRPr="0006337D">
        <w:rPr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7.5pt;height:63pt;visibility:visible">
            <v:imagedata r:id="rId4" o:title=""/>
          </v:shape>
        </w:pict>
      </w:r>
    </w:p>
    <w:p w:rsidR="00B84E65" w:rsidRPr="00B776A6" w:rsidRDefault="00B84E65" w:rsidP="00B776A6">
      <w:pPr>
        <w:jc w:val="center"/>
        <w:rPr>
          <w:b/>
          <w:sz w:val="24"/>
          <w:szCs w:val="24"/>
        </w:rPr>
      </w:pPr>
    </w:p>
    <w:p w:rsidR="00B84E65" w:rsidRPr="00B776A6" w:rsidRDefault="00B84E65" w:rsidP="00B776A6">
      <w:pPr>
        <w:jc w:val="center"/>
        <w:rPr>
          <w:b/>
          <w:sz w:val="24"/>
          <w:szCs w:val="24"/>
        </w:rPr>
      </w:pPr>
    </w:p>
    <w:p w:rsidR="00B84E65" w:rsidRPr="00B776A6" w:rsidRDefault="00B84E65" w:rsidP="00B776A6">
      <w:pPr>
        <w:jc w:val="center"/>
        <w:rPr>
          <w:sz w:val="28"/>
          <w:szCs w:val="28"/>
        </w:rPr>
      </w:pPr>
      <w:r w:rsidRPr="00B776A6">
        <w:rPr>
          <w:sz w:val="28"/>
          <w:szCs w:val="28"/>
        </w:rPr>
        <w:t>ЧЕЛЯБИНСКАЯ ОБЛАСТЬ</w:t>
      </w:r>
    </w:p>
    <w:p w:rsidR="00B84E65" w:rsidRPr="00B776A6" w:rsidRDefault="00B84E65" w:rsidP="00B776A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B776A6">
        <w:rPr>
          <w:sz w:val="28"/>
          <w:szCs w:val="28"/>
        </w:rPr>
        <w:t xml:space="preserve"> ДЕПУТАТОВ ОКТЯБРЬСКОГО </w:t>
      </w:r>
      <w:r>
        <w:rPr>
          <w:sz w:val="28"/>
          <w:szCs w:val="28"/>
        </w:rPr>
        <w:t xml:space="preserve">СЕЛЬСКОГО ПОСЕЛЕНИЯ ОКТЯБРЬСКОГО </w:t>
      </w:r>
      <w:r w:rsidRPr="00B776A6">
        <w:rPr>
          <w:sz w:val="28"/>
          <w:szCs w:val="28"/>
        </w:rPr>
        <w:t>МУНИЦИПАЛЬНОГО РАЙОНА</w:t>
      </w:r>
    </w:p>
    <w:p w:rsidR="00B84E65" w:rsidRPr="00B776A6" w:rsidRDefault="00B84E65" w:rsidP="00B776A6">
      <w:pPr>
        <w:jc w:val="center"/>
        <w:rPr>
          <w:b/>
          <w:sz w:val="24"/>
          <w:szCs w:val="24"/>
        </w:rPr>
      </w:pPr>
    </w:p>
    <w:p w:rsidR="00B84E65" w:rsidRPr="00B776A6" w:rsidRDefault="00B84E65" w:rsidP="00B776A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776A6">
        <w:rPr>
          <w:b/>
          <w:sz w:val="28"/>
          <w:szCs w:val="28"/>
        </w:rPr>
        <w:t>Р Е Ш Е Н И Е</w:t>
      </w:r>
    </w:p>
    <w:p w:rsidR="00B84E65" w:rsidRPr="00B776A6" w:rsidRDefault="00B84E65" w:rsidP="00B776A6">
      <w:pPr>
        <w:jc w:val="center"/>
        <w:rPr>
          <w:sz w:val="24"/>
          <w:szCs w:val="24"/>
        </w:rPr>
      </w:pPr>
    </w:p>
    <w:p w:rsidR="00B84E65" w:rsidRDefault="00B84E65" w:rsidP="00A45FBE">
      <w:pPr>
        <w:rPr>
          <w:b/>
          <w:sz w:val="28"/>
          <w:szCs w:val="28"/>
        </w:rPr>
      </w:pPr>
    </w:p>
    <w:p w:rsidR="00B84E65" w:rsidRDefault="00B84E65" w:rsidP="00A45FBE">
      <w:pPr>
        <w:rPr>
          <w:b/>
          <w:sz w:val="28"/>
          <w:szCs w:val="28"/>
        </w:rPr>
      </w:pPr>
    </w:p>
    <w:p w:rsidR="00B84E65" w:rsidRDefault="00B84E65" w:rsidP="00A45F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07.08.2017 г. №   </w:t>
      </w:r>
      <w:r w:rsidRPr="000758C5">
        <w:rPr>
          <w:b/>
          <w:sz w:val="28"/>
          <w:szCs w:val="28"/>
          <w:u w:val="single"/>
        </w:rPr>
        <w:t>218/1</w:t>
      </w:r>
      <w:r>
        <w:rPr>
          <w:b/>
          <w:sz w:val="28"/>
          <w:szCs w:val="28"/>
        </w:rPr>
        <w:t xml:space="preserve">  с. Октябрьское</w:t>
      </w:r>
    </w:p>
    <w:p w:rsidR="00B84E65" w:rsidRDefault="00B84E65" w:rsidP="00A45FBE">
      <w:pPr>
        <w:pStyle w:val="BodyText"/>
        <w:ind w:right="4250"/>
        <w:rPr>
          <w:szCs w:val="24"/>
        </w:rPr>
      </w:pPr>
    </w:p>
    <w:p w:rsidR="00B84E65" w:rsidRDefault="00B84E65" w:rsidP="00A45FBE">
      <w:pPr>
        <w:pStyle w:val="BodyText"/>
        <w:ind w:right="4250"/>
        <w:rPr>
          <w:szCs w:val="24"/>
        </w:rPr>
      </w:pPr>
      <w:r>
        <w:rPr>
          <w:szCs w:val="24"/>
        </w:rPr>
        <w:t>Об утверждении схемы одномандатных избирательных округов для проведения выборов депутатов Совета депутатов Октябрьского сельского поселения Октябрьского муниципального района второго  созыва</w:t>
      </w:r>
    </w:p>
    <w:p w:rsidR="00B84E65" w:rsidRDefault="00B84E65" w:rsidP="00A45FBE">
      <w:pPr>
        <w:pStyle w:val="BodyText"/>
        <w:ind w:right="4250"/>
        <w:rPr>
          <w:szCs w:val="24"/>
        </w:rPr>
      </w:pPr>
    </w:p>
    <w:p w:rsidR="00B84E65" w:rsidRDefault="00B84E65" w:rsidP="00A45FBE">
      <w:pPr>
        <w:pStyle w:val="BodyText"/>
        <w:ind w:right="4250"/>
        <w:rPr>
          <w:szCs w:val="24"/>
        </w:rPr>
      </w:pPr>
    </w:p>
    <w:p w:rsidR="00B84E65" w:rsidRDefault="00B84E65" w:rsidP="00A45FBE">
      <w:pPr>
        <w:pStyle w:val="BodyText"/>
        <w:ind w:right="5526"/>
        <w:rPr>
          <w:szCs w:val="24"/>
        </w:rPr>
      </w:pPr>
    </w:p>
    <w:p w:rsidR="00B84E65" w:rsidRDefault="00B84E65" w:rsidP="00A45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13 Закона Челябинской области от 29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N 36-ЗО «О муниципальных выборах в Челябинской области», Собрание депутатов Октябрьского района</w:t>
      </w:r>
    </w:p>
    <w:p w:rsidR="00B84E65" w:rsidRDefault="00B84E65" w:rsidP="00A45FBE">
      <w:pPr>
        <w:ind w:firstLine="709"/>
        <w:jc w:val="both"/>
        <w:rPr>
          <w:sz w:val="24"/>
          <w:szCs w:val="24"/>
        </w:rPr>
      </w:pPr>
    </w:p>
    <w:p w:rsidR="00B84E65" w:rsidRDefault="00B84E65" w:rsidP="00A45FBE">
      <w:pPr>
        <w:pStyle w:val="BodyText"/>
        <w:spacing w:line="360" w:lineRule="auto"/>
        <w:ind w:left="360"/>
        <w:jc w:val="center"/>
        <w:rPr>
          <w:szCs w:val="24"/>
        </w:rPr>
      </w:pPr>
      <w:r>
        <w:rPr>
          <w:b/>
          <w:szCs w:val="24"/>
        </w:rPr>
        <w:t>РЕШАЕТ:</w:t>
      </w:r>
    </w:p>
    <w:p w:rsidR="00B84E65" w:rsidRDefault="00B84E65" w:rsidP="00A45FBE">
      <w:pPr>
        <w:pStyle w:val="BodyText"/>
        <w:ind w:firstLine="709"/>
        <w:rPr>
          <w:szCs w:val="24"/>
        </w:rPr>
      </w:pPr>
      <w:r>
        <w:rPr>
          <w:szCs w:val="24"/>
        </w:rPr>
        <w:t xml:space="preserve">1. Утвердить схему одномандатных избирательных округов для проведения выборов депутатов Совета депутатов Октябрьского сельского поселения Октябрьского муниципального района второго  созыва  и её графического изображения (приложения №1 ). </w:t>
      </w:r>
    </w:p>
    <w:p w:rsidR="00B84E65" w:rsidRDefault="00B84E65" w:rsidP="00A45FBE">
      <w:pPr>
        <w:pStyle w:val="BodyText"/>
        <w:ind w:firstLine="709"/>
        <w:rPr>
          <w:szCs w:val="24"/>
        </w:rPr>
      </w:pPr>
      <w:r>
        <w:rPr>
          <w:szCs w:val="24"/>
        </w:rPr>
        <w:t>2. Опубликовать настоящее решение в средствах массовой информации</w:t>
      </w:r>
    </w:p>
    <w:p w:rsidR="00B84E65" w:rsidRDefault="00B84E65" w:rsidP="00A45FBE">
      <w:pPr>
        <w:pStyle w:val="BodyText"/>
        <w:ind w:left="851"/>
        <w:jc w:val="right"/>
        <w:rPr>
          <w:szCs w:val="24"/>
        </w:rPr>
      </w:pPr>
    </w:p>
    <w:p w:rsidR="00B84E65" w:rsidRDefault="00B84E65" w:rsidP="00A45FBE"/>
    <w:p w:rsidR="00B84E65" w:rsidRPr="000A7676" w:rsidRDefault="00B84E65" w:rsidP="000A7676"/>
    <w:p w:rsidR="00B84E65" w:rsidRDefault="00B84E65" w:rsidP="000A7676">
      <w:pPr>
        <w:rPr>
          <w:sz w:val="28"/>
          <w:szCs w:val="28"/>
        </w:rPr>
      </w:pPr>
      <w:r w:rsidRPr="000A7676">
        <w:rPr>
          <w:sz w:val="28"/>
          <w:szCs w:val="28"/>
        </w:rPr>
        <w:t xml:space="preserve">Председатель </w:t>
      </w:r>
    </w:p>
    <w:p w:rsidR="00B84E65" w:rsidRDefault="00B84E65" w:rsidP="000A7676">
      <w:pPr>
        <w:rPr>
          <w:sz w:val="28"/>
          <w:szCs w:val="28"/>
        </w:rPr>
      </w:pPr>
      <w:r w:rsidRPr="00313F6B">
        <w:rPr>
          <w:sz w:val="28"/>
          <w:szCs w:val="28"/>
        </w:rPr>
        <w:t xml:space="preserve">Совета депутатов Октябрьского </w:t>
      </w:r>
    </w:p>
    <w:p w:rsidR="00B84E65" w:rsidRPr="000A7676" w:rsidRDefault="00B84E65" w:rsidP="000A7676">
      <w:pPr>
        <w:rPr>
          <w:sz w:val="28"/>
          <w:szCs w:val="28"/>
        </w:rPr>
      </w:pPr>
      <w:r w:rsidRPr="00313F6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О.А. Панарин</w:t>
      </w:r>
      <w:bookmarkStart w:id="0" w:name="_GoBack"/>
      <w:bookmarkEnd w:id="0"/>
    </w:p>
    <w:sectPr w:rsidR="00B84E65" w:rsidRPr="000A7676" w:rsidSect="00AC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C88"/>
    <w:rsid w:val="0006337D"/>
    <w:rsid w:val="000758C5"/>
    <w:rsid w:val="000A7676"/>
    <w:rsid w:val="000C1CC5"/>
    <w:rsid w:val="00313F6B"/>
    <w:rsid w:val="00435175"/>
    <w:rsid w:val="006B4A78"/>
    <w:rsid w:val="006E6F43"/>
    <w:rsid w:val="007877FC"/>
    <w:rsid w:val="00900E89"/>
    <w:rsid w:val="009C5003"/>
    <w:rsid w:val="00A45FBE"/>
    <w:rsid w:val="00AC00C2"/>
    <w:rsid w:val="00AE75AD"/>
    <w:rsid w:val="00B75C88"/>
    <w:rsid w:val="00B776A6"/>
    <w:rsid w:val="00B84E65"/>
    <w:rsid w:val="00D3240C"/>
    <w:rsid w:val="00D37D06"/>
    <w:rsid w:val="00DA40ED"/>
    <w:rsid w:val="00DE1BC1"/>
    <w:rsid w:val="00F96319"/>
    <w:rsid w:val="00FA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BE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D3240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3240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C1CC5"/>
    <w:rPr>
      <w:rFonts w:ascii="Calibri" w:eastAsia="Calibri" w:hAnsi="Calibr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CC5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D3240C"/>
    <w:rPr>
      <w:sz w:val="24"/>
      <w:szCs w:val="24"/>
    </w:rPr>
  </w:style>
  <w:style w:type="paragraph" w:customStyle="1" w:styleId="s9">
    <w:name w:val="s_9"/>
    <w:basedOn w:val="Normal"/>
    <w:uiPriority w:val="99"/>
    <w:rsid w:val="00D3240C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2">
    <w:name w:val="s_22"/>
    <w:basedOn w:val="Normal"/>
    <w:uiPriority w:val="99"/>
    <w:rsid w:val="00D3240C"/>
    <w:pPr>
      <w:shd w:val="clear" w:color="auto" w:fill="F0F0F0"/>
      <w:ind w:firstLine="14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s15">
    <w:name w:val="s_15"/>
    <w:basedOn w:val="Normal"/>
    <w:uiPriority w:val="99"/>
    <w:rsid w:val="00D3240C"/>
    <w:pPr>
      <w:ind w:hanging="88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Normal"/>
    <w:uiPriority w:val="99"/>
    <w:rsid w:val="00D3240C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s101">
    <w:name w:val="s_101"/>
    <w:basedOn w:val="DefaultParagraphFont"/>
    <w:uiPriority w:val="99"/>
    <w:rsid w:val="00D3240C"/>
    <w:rPr>
      <w:rFonts w:cs="Times New Roman"/>
      <w:b/>
      <w:bCs/>
      <w:color w:val="26282F"/>
      <w:sz w:val="26"/>
      <w:szCs w:val="26"/>
      <w:u w:val="none"/>
      <w:effect w:val="none"/>
    </w:rPr>
  </w:style>
  <w:style w:type="character" w:customStyle="1" w:styleId="link">
    <w:name w:val="link"/>
    <w:basedOn w:val="DefaultParagraphFont"/>
    <w:uiPriority w:val="99"/>
    <w:rsid w:val="00D3240C"/>
    <w:rPr>
      <w:rFonts w:cs="Times New Roman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rsid w:val="00A45FB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5FB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140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Vips</cp:lastModifiedBy>
  <cp:revision>5</cp:revision>
  <cp:lastPrinted>2017-10-23T06:11:00Z</cp:lastPrinted>
  <dcterms:created xsi:type="dcterms:W3CDTF">2017-08-23T03:55:00Z</dcterms:created>
  <dcterms:modified xsi:type="dcterms:W3CDTF">2017-10-23T06:11:00Z</dcterms:modified>
</cp:coreProperties>
</file>